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  件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红旗区企业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创新积分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管理细则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</w:p>
    <w:tbl>
      <w:tblPr>
        <w:tblStyle w:val="22"/>
        <w:tblW w:w="14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9810"/>
        <w:gridCol w:w="1005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级别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积分标准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一、平台类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国家级工程技术研究中心、重点实验室、企业技术中心、工程研究中心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、中小企业公共服务平台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发改委、科技局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省级工程技术研究中心、重点实验室、企业技术中心、工程研究中心（工程实验室）、新型研发机构、中试基地、产业研究院、工业设计中心、创新联合体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、中小企业公共服务平台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发改委、科技局、工信局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市级重点实验室、中试基地、产业研究院、新型研发机构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科技局、工信局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市级工程技术研究中心、工业设计中心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科技局、工信局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二、企业资质提升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新认定的国家专精特新重点“小巨人”企业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新认定的国家专精特新“小巨人”企业、列入国家制造业单项冠军的企业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规模以上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国家高新技术企业（含复审企业）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规模以下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国家高新技术企业（含复审企业）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国家科技型中小企业连续三年备案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新认定的省级瞪羚企业、河南省创新龙头企业、列入省制造业单项冠军的企业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科技局、工信局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新认定的省“专精特新”中小企业（复审分值减半）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三、研发项目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承担国家重大科技项目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承担省级重大科技项目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承担市级重大科技项目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四、成果转化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新认定的国家级技术转移示范机构、概念验证中心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新认定的省级技术转移示范机构、概念验证中心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对区内科技型企业购买先进技术成果并实施转化、产业化的，按其合同实际成交额10%给予补贴，每家每年不超过5分。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制造业企业在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上一年度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系统填报的技术合同成交额大于营业收入的60%，非制造业企业在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上一年度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系统填报的技术合同成交额大于营业收入的30%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一类知识产权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：发明专利、植物新品种、国家级农作物品种、国家新药、国家一级中药保护品种和集成电路布图设计专有权，每件2分。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类知识产权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：实用新型专利、外观设计专利和软件著作权（不含商标），每件1分。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五、人才平台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院士工作站、中原学者工作站、博士后工作站、博士后创新实践基地、中原英才计划（育才系列）—中原学者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中原科技创新领军人才和中原科技创业领军人才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科技局、人社局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六、双创载体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大学科技园、孵化器、众创空间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大学科技园、孵化器、众创空间、星创天地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孵化器、众创空间、农业科技园区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4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七、一票否决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企业在上一年</w:t>
            </w:r>
            <w:r>
              <w:rPr>
                <w:rStyle w:val="38"/>
                <w:color w:val="auto"/>
                <w:sz w:val="28"/>
                <w:szCs w:val="28"/>
                <w:lang w:val="en-US" w:eastAsia="zh-CN" w:bidi="ar"/>
              </w:rPr>
              <w:t>及当年发生</w:t>
            </w:r>
            <w:r>
              <w:rPr>
                <w:rStyle w:val="38"/>
                <w:rFonts w:hint="eastAsia"/>
                <w:strike w:val="0"/>
                <w:dstrike w:val="0"/>
                <w:color w:val="auto"/>
                <w:sz w:val="28"/>
                <w:szCs w:val="28"/>
                <w:lang w:val="en-US" w:eastAsia="zh-CN" w:bidi="ar"/>
              </w:rPr>
              <w:t>一般</w:t>
            </w:r>
            <w:r>
              <w:rPr>
                <w:rStyle w:val="38"/>
                <w:strike w:val="0"/>
                <w:dstrike w:val="0"/>
                <w:color w:val="auto"/>
                <w:sz w:val="28"/>
                <w:szCs w:val="28"/>
                <w:lang w:val="en-US" w:eastAsia="zh-CN" w:bidi="ar"/>
              </w:rPr>
              <w:t>及以上</w:t>
            </w:r>
            <w:r>
              <w:rPr>
                <w:rStyle w:val="38"/>
                <w:color w:val="auto"/>
                <w:sz w:val="28"/>
                <w:szCs w:val="28"/>
                <w:lang w:val="en-US" w:eastAsia="zh-CN" w:bidi="ar"/>
              </w:rPr>
              <w:t>安全事故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一票否决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企业纳税信用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为D级纳税人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一票否决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企业在上一年及当年列入经营异常名录和严重违法失信企业名单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一票否决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发改委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企业在上一年及当年发生环境违法行为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一票否决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企业当年未在规定的时间内按要求报送火炬统计年报、高新技术企业发展年报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一票否决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统计局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国家高新技术企业、国家科技型中小企业、省“专精特新”中小企业有效期到期不再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申请认定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一票否决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科技局、工信局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经营期间，与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区属国有公司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存在合同、经济等违约行为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一票否决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财政局、红开区</w:t>
            </w:r>
          </w:p>
        </w:tc>
      </w:tr>
    </w:tbl>
    <w:p>
      <w:pPr>
        <w:pStyle w:val="28"/>
        <w:rPr>
          <w:rFonts w:hint="eastAsia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31" w:right="1985" w:bottom="1531" w:left="1928" w:header="1418" w:footer="1191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985" w:right="1531" w:bottom="1928" w:left="1531" w:header="1418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5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5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02"/>
    <w:rsid w:val="00075DBD"/>
    <w:rsid w:val="000A4112"/>
    <w:rsid w:val="000B22AE"/>
    <w:rsid w:val="000C400D"/>
    <w:rsid w:val="000F099D"/>
    <w:rsid w:val="000F5B3B"/>
    <w:rsid w:val="00100F02"/>
    <w:rsid w:val="00105DD0"/>
    <w:rsid w:val="0014444A"/>
    <w:rsid w:val="00156B4E"/>
    <w:rsid w:val="00172A27"/>
    <w:rsid w:val="00173D28"/>
    <w:rsid w:val="00174F51"/>
    <w:rsid w:val="001D27AB"/>
    <w:rsid w:val="001E5C14"/>
    <w:rsid w:val="001F3CCD"/>
    <w:rsid w:val="00200C70"/>
    <w:rsid w:val="002119F5"/>
    <w:rsid w:val="00220C93"/>
    <w:rsid w:val="00236308"/>
    <w:rsid w:val="002446F1"/>
    <w:rsid w:val="0026188C"/>
    <w:rsid w:val="002626C4"/>
    <w:rsid w:val="0029570F"/>
    <w:rsid w:val="00296F25"/>
    <w:rsid w:val="002B51B0"/>
    <w:rsid w:val="002B757E"/>
    <w:rsid w:val="002C20BB"/>
    <w:rsid w:val="002D15AE"/>
    <w:rsid w:val="003226A5"/>
    <w:rsid w:val="00325F2B"/>
    <w:rsid w:val="0033456F"/>
    <w:rsid w:val="00351BDA"/>
    <w:rsid w:val="00366D2A"/>
    <w:rsid w:val="00387DC4"/>
    <w:rsid w:val="003A1C6E"/>
    <w:rsid w:val="003A4665"/>
    <w:rsid w:val="003A553E"/>
    <w:rsid w:val="003B034A"/>
    <w:rsid w:val="003F4B24"/>
    <w:rsid w:val="004007A7"/>
    <w:rsid w:val="00415051"/>
    <w:rsid w:val="0041752D"/>
    <w:rsid w:val="004231F0"/>
    <w:rsid w:val="004263D9"/>
    <w:rsid w:val="00431277"/>
    <w:rsid w:val="00447ABE"/>
    <w:rsid w:val="00447FBC"/>
    <w:rsid w:val="0046220E"/>
    <w:rsid w:val="00485E0B"/>
    <w:rsid w:val="00487237"/>
    <w:rsid w:val="004A4FDF"/>
    <w:rsid w:val="004F04D7"/>
    <w:rsid w:val="0050059B"/>
    <w:rsid w:val="00502BB1"/>
    <w:rsid w:val="0051287F"/>
    <w:rsid w:val="005130F4"/>
    <w:rsid w:val="00530270"/>
    <w:rsid w:val="00555AE9"/>
    <w:rsid w:val="005672A6"/>
    <w:rsid w:val="00577DE0"/>
    <w:rsid w:val="005934AE"/>
    <w:rsid w:val="00593F2E"/>
    <w:rsid w:val="005A137F"/>
    <w:rsid w:val="005B12F1"/>
    <w:rsid w:val="005E2C2D"/>
    <w:rsid w:val="005E5415"/>
    <w:rsid w:val="0060418D"/>
    <w:rsid w:val="006202DB"/>
    <w:rsid w:val="006217FD"/>
    <w:rsid w:val="00623E27"/>
    <w:rsid w:val="0062448A"/>
    <w:rsid w:val="0064386A"/>
    <w:rsid w:val="00645F53"/>
    <w:rsid w:val="00651631"/>
    <w:rsid w:val="006765DF"/>
    <w:rsid w:val="00681F4C"/>
    <w:rsid w:val="00682F50"/>
    <w:rsid w:val="006A0B20"/>
    <w:rsid w:val="006C274E"/>
    <w:rsid w:val="00710E54"/>
    <w:rsid w:val="007238E1"/>
    <w:rsid w:val="007246F9"/>
    <w:rsid w:val="00734214"/>
    <w:rsid w:val="0075071D"/>
    <w:rsid w:val="007529FC"/>
    <w:rsid w:val="00753961"/>
    <w:rsid w:val="007732A6"/>
    <w:rsid w:val="007745B9"/>
    <w:rsid w:val="007D073C"/>
    <w:rsid w:val="007D467B"/>
    <w:rsid w:val="007E0E9D"/>
    <w:rsid w:val="007E557B"/>
    <w:rsid w:val="00806BB1"/>
    <w:rsid w:val="00817F3A"/>
    <w:rsid w:val="00824C07"/>
    <w:rsid w:val="008333B5"/>
    <w:rsid w:val="00840D99"/>
    <w:rsid w:val="00841F69"/>
    <w:rsid w:val="00864AD8"/>
    <w:rsid w:val="00867CAC"/>
    <w:rsid w:val="00873EDF"/>
    <w:rsid w:val="0087622C"/>
    <w:rsid w:val="0089015C"/>
    <w:rsid w:val="008B4695"/>
    <w:rsid w:val="008E597B"/>
    <w:rsid w:val="008F634A"/>
    <w:rsid w:val="00915911"/>
    <w:rsid w:val="0093341C"/>
    <w:rsid w:val="00970BD5"/>
    <w:rsid w:val="00972822"/>
    <w:rsid w:val="00981132"/>
    <w:rsid w:val="00987E8E"/>
    <w:rsid w:val="009D57D7"/>
    <w:rsid w:val="00A24C4B"/>
    <w:rsid w:val="00A35AD5"/>
    <w:rsid w:val="00A36F3C"/>
    <w:rsid w:val="00A455BF"/>
    <w:rsid w:val="00A5192D"/>
    <w:rsid w:val="00A55AA5"/>
    <w:rsid w:val="00A67F5D"/>
    <w:rsid w:val="00A706DA"/>
    <w:rsid w:val="00A70C7F"/>
    <w:rsid w:val="00A76873"/>
    <w:rsid w:val="00AE0702"/>
    <w:rsid w:val="00AE2E8B"/>
    <w:rsid w:val="00B107FE"/>
    <w:rsid w:val="00B16120"/>
    <w:rsid w:val="00B2015B"/>
    <w:rsid w:val="00B57D7B"/>
    <w:rsid w:val="00BA6F0A"/>
    <w:rsid w:val="00BB153C"/>
    <w:rsid w:val="00BC2AD0"/>
    <w:rsid w:val="00BC5E86"/>
    <w:rsid w:val="00BE5174"/>
    <w:rsid w:val="00C00FD0"/>
    <w:rsid w:val="00C5663A"/>
    <w:rsid w:val="00C57730"/>
    <w:rsid w:val="00C62064"/>
    <w:rsid w:val="00C75B15"/>
    <w:rsid w:val="00C85ECD"/>
    <w:rsid w:val="00CA2C63"/>
    <w:rsid w:val="00CA4D6C"/>
    <w:rsid w:val="00CC213F"/>
    <w:rsid w:val="00CE01EB"/>
    <w:rsid w:val="00CE2EFF"/>
    <w:rsid w:val="00CF1225"/>
    <w:rsid w:val="00CF57AD"/>
    <w:rsid w:val="00D01A20"/>
    <w:rsid w:val="00D13262"/>
    <w:rsid w:val="00D2381D"/>
    <w:rsid w:val="00D56995"/>
    <w:rsid w:val="00D72781"/>
    <w:rsid w:val="00D84A3A"/>
    <w:rsid w:val="00D87EE7"/>
    <w:rsid w:val="00D90381"/>
    <w:rsid w:val="00DD114C"/>
    <w:rsid w:val="00DD6D2F"/>
    <w:rsid w:val="00DD7D1A"/>
    <w:rsid w:val="00DF50E8"/>
    <w:rsid w:val="00E04DFB"/>
    <w:rsid w:val="00E14BB0"/>
    <w:rsid w:val="00E17FC8"/>
    <w:rsid w:val="00E564AF"/>
    <w:rsid w:val="00E7625C"/>
    <w:rsid w:val="00E863DC"/>
    <w:rsid w:val="00EB249E"/>
    <w:rsid w:val="00EC2EF1"/>
    <w:rsid w:val="00EC35E1"/>
    <w:rsid w:val="00EC745C"/>
    <w:rsid w:val="00ED0DD3"/>
    <w:rsid w:val="00F011A9"/>
    <w:rsid w:val="00F11093"/>
    <w:rsid w:val="00F47D22"/>
    <w:rsid w:val="00F64F15"/>
    <w:rsid w:val="00F91354"/>
    <w:rsid w:val="00F94177"/>
    <w:rsid w:val="00FC2D5E"/>
    <w:rsid w:val="00FD1BB2"/>
    <w:rsid w:val="00FD4D8F"/>
    <w:rsid w:val="00FD4E54"/>
    <w:rsid w:val="00FF133D"/>
    <w:rsid w:val="01C87C2C"/>
    <w:rsid w:val="041C3E30"/>
    <w:rsid w:val="0CD24270"/>
    <w:rsid w:val="0D0E4D31"/>
    <w:rsid w:val="0EA30343"/>
    <w:rsid w:val="10DD4DDE"/>
    <w:rsid w:val="116E0688"/>
    <w:rsid w:val="137333F8"/>
    <w:rsid w:val="14045CEB"/>
    <w:rsid w:val="14576EEE"/>
    <w:rsid w:val="167A158B"/>
    <w:rsid w:val="172F6697"/>
    <w:rsid w:val="17D15EA0"/>
    <w:rsid w:val="1A0D3AE6"/>
    <w:rsid w:val="1B0A7C6C"/>
    <w:rsid w:val="1BFF0D95"/>
    <w:rsid w:val="1DFBB6FC"/>
    <w:rsid w:val="1EF7ADBD"/>
    <w:rsid w:val="1F4B6242"/>
    <w:rsid w:val="1FF55F59"/>
    <w:rsid w:val="20776154"/>
    <w:rsid w:val="20B44934"/>
    <w:rsid w:val="20D81670"/>
    <w:rsid w:val="21EC6C10"/>
    <w:rsid w:val="22110D4D"/>
    <w:rsid w:val="22164193"/>
    <w:rsid w:val="22917C7E"/>
    <w:rsid w:val="22950EAE"/>
    <w:rsid w:val="22F388D8"/>
    <w:rsid w:val="23AD3F79"/>
    <w:rsid w:val="254215B0"/>
    <w:rsid w:val="25773821"/>
    <w:rsid w:val="26723EA0"/>
    <w:rsid w:val="277F4163"/>
    <w:rsid w:val="2829733C"/>
    <w:rsid w:val="28A95605"/>
    <w:rsid w:val="28CA642A"/>
    <w:rsid w:val="2B246553"/>
    <w:rsid w:val="2B9F5D46"/>
    <w:rsid w:val="2CFC7613"/>
    <w:rsid w:val="2D3D715C"/>
    <w:rsid w:val="2D5A7676"/>
    <w:rsid w:val="2DBD47AF"/>
    <w:rsid w:val="2DDE5E82"/>
    <w:rsid w:val="2F2F6673"/>
    <w:rsid w:val="2F471757"/>
    <w:rsid w:val="2F642F4F"/>
    <w:rsid w:val="2F7F9B54"/>
    <w:rsid w:val="2FEC0CCC"/>
    <w:rsid w:val="37C7173D"/>
    <w:rsid w:val="37FF9073"/>
    <w:rsid w:val="38145D11"/>
    <w:rsid w:val="384B3FAE"/>
    <w:rsid w:val="388B5898"/>
    <w:rsid w:val="388C0E52"/>
    <w:rsid w:val="38DEB014"/>
    <w:rsid w:val="39C730DE"/>
    <w:rsid w:val="39F956AF"/>
    <w:rsid w:val="3A9C399E"/>
    <w:rsid w:val="3B737A67"/>
    <w:rsid w:val="3BCA78E6"/>
    <w:rsid w:val="3BD94DE7"/>
    <w:rsid w:val="3CA96714"/>
    <w:rsid w:val="3DF70B54"/>
    <w:rsid w:val="3E212CF5"/>
    <w:rsid w:val="3E4619B8"/>
    <w:rsid w:val="3E6DB287"/>
    <w:rsid w:val="3EBE6554"/>
    <w:rsid w:val="3F9F5E3F"/>
    <w:rsid w:val="40D514AA"/>
    <w:rsid w:val="42BD2703"/>
    <w:rsid w:val="433C231F"/>
    <w:rsid w:val="454A47A2"/>
    <w:rsid w:val="46D66444"/>
    <w:rsid w:val="46F6C242"/>
    <w:rsid w:val="484E23F3"/>
    <w:rsid w:val="48912CF0"/>
    <w:rsid w:val="48F5643E"/>
    <w:rsid w:val="49DB33AA"/>
    <w:rsid w:val="4AEF00BE"/>
    <w:rsid w:val="4C8F3727"/>
    <w:rsid w:val="4CC9C17B"/>
    <w:rsid w:val="4D4F39AA"/>
    <w:rsid w:val="4E5A4572"/>
    <w:rsid w:val="4E634927"/>
    <w:rsid w:val="4F7FC4BB"/>
    <w:rsid w:val="4FB41148"/>
    <w:rsid w:val="4FF566E7"/>
    <w:rsid w:val="50B60EBE"/>
    <w:rsid w:val="52121BB5"/>
    <w:rsid w:val="52545EA1"/>
    <w:rsid w:val="533EF703"/>
    <w:rsid w:val="53515519"/>
    <w:rsid w:val="54841A37"/>
    <w:rsid w:val="54F7DC1B"/>
    <w:rsid w:val="57AE1106"/>
    <w:rsid w:val="57B36431"/>
    <w:rsid w:val="57D94B15"/>
    <w:rsid w:val="586E1F24"/>
    <w:rsid w:val="58770FFA"/>
    <w:rsid w:val="58967865"/>
    <w:rsid w:val="58F7E965"/>
    <w:rsid w:val="59FB4088"/>
    <w:rsid w:val="5BD347B4"/>
    <w:rsid w:val="5BE84759"/>
    <w:rsid w:val="5DFFCD07"/>
    <w:rsid w:val="5EDD61AF"/>
    <w:rsid w:val="5FEBEC86"/>
    <w:rsid w:val="5FF91086"/>
    <w:rsid w:val="608C7853"/>
    <w:rsid w:val="60940AF0"/>
    <w:rsid w:val="628132A8"/>
    <w:rsid w:val="629009CC"/>
    <w:rsid w:val="634B402F"/>
    <w:rsid w:val="657C4427"/>
    <w:rsid w:val="65FF44E4"/>
    <w:rsid w:val="667546A0"/>
    <w:rsid w:val="66B7A956"/>
    <w:rsid w:val="679B5F8B"/>
    <w:rsid w:val="6A724D32"/>
    <w:rsid w:val="6B165840"/>
    <w:rsid w:val="6BBE06A7"/>
    <w:rsid w:val="6BF9B70C"/>
    <w:rsid w:val="6EFF2A5B"/>
    <w:rsid w:val="6F6822D7"/>
    <w:rsid w:val="6FCF9014"/>
    <w:rsid w:val="711772FF"/>
    <w:rsid w:val="718722D2"/>
    <w:rsid w:val="727BB18C"/>
    <w:rsid w:val="740F42BD"/>
    <w:rsid w:val="7573598B"/>
    <w:rsid w:val="75E35A02"/>
    <w:rsid w:val="763B0B44"/>
    <w:rsid w:val="777F8EEC"/>
    <w:rsid w:val="77DF7F81"/>
    <w:rsid w:val="77FD8E3A"/>
    <w:rsid w:val="79AD105A"/>
    <w:rsid w:val="79BFA5BA"/>
    <w:rsid w:val="79EEDBBB"/>
    <w:rsid w:val="79FFC18E"/>
    <w:rsid w:val="7BB730D2"/>
    <w:rsid w:val="7C630EA1"/>
    <w:rsid w:val="7CEDEE60"/>
    <w:rsid w:val="7D69B89D"/>
    <w:rsid w:val="7D6C5E31"/>
    <w:rsid w:val="7D7DE3A5"/>
    <w:rsid w:val="7DDF5B1C"/>
    <w:rsid w:val="7DFF8F02"/>
    <w:rsid w:val="7E1B377A"/>
    <w:rsid w:val="7EBF2AA9"/>
    <w:rsid w:val="7ED76E0D"/>
    <w:rsid w:val="7EEF2DCB"/>
    <w:rsid w:val="7EF3E0B0"/>
    <w:rsid w:val="7EF74EC1"/>
    <w:rsid w:val="7EFD4B2B"/>
    <w:rsid w:val="7F5BD9E3"/>
    <w:rsid w:val="7F67401B"/>
    <w:rsid w:val="7F6D970B"/>
    <w:rsid w:val="7F7565B8"/>
    <w:rsid w:val="7F8D69DE"/>
    <w:rsid w:val="7F9F5080"/>
    <w:rsid w:val="7FB7F509"/>
    <w:rsid w:val="7FBF52EB"/>
    <w:rsid w:val="7FCD363A"/>
    <w:rsid w:val="7FD550B4"/>
    <w:rsid w:val="7FED33B3"/>
    <w:rsid w:val="7FFA300E"/>
    <w:rsid w:val="7FFE19CA"/>
    <w:rsid w:val="8AFABD26"/>
    <w:rsid w:val="95BB51D8"/>
    <w:rsid w:val="99FBAF42"/>
    <w:rsid w:val="9DF3CD34"/>
    <w:rsid w:val="9DFB39D9"/>
    <w:rsid w:val="9F8FF4C1"/>
    <w:rsid w:val="A57B2FDD"/>
    <w:rsid w:val="A7EE9994"/>
    <w:rsid w:val="AF792F2E"/>
    <w:rsid w:val="AFFD8AFF"/>
    <w:rsid w:val="AFFD8F5B"/>
    <w:rsid w:val="B2FFFE28"/>
    <w:rsid w:val="B6ED5990"/>
    <w:rsid w:val="BCF7E5C6"/>
    <w:rsid w:val="BDEECDD3"/>
    <w:rsid w:val="BF6EB707"/>
    <w:rsid w:val="C0FE6F93"/>
    <w:rsid w:val="C3EF22C2"/>
    <w:rsid w:val="C5FF62A4"/>
    <w:rsid w:val="C9961012"/>
    <w:rsid w:val="CF579011"/>
    <w:rsid w:val="D573ACD8"/>
    <w:rsid w:val="D925B8EE"/>
    <w:rsid w:val="DC7ED1CA"/>
    <w:rsid w:val="DD7F98AA"/>
    <w:rsid w:val="DDBEC29C"/>
    <w:rsid w:val="DDFFC747"/>
    <w:rsid w:val="DE7F3182"/>
    <w:rsid w:val="DED011A1"/>
    <w:rsid w:val="DFBA15B7"/>
    <w:rsid w:val="DFBD6373"/>
    <w:rsid w:val="DFBD6A2F"/>
    <w:rsid w:val="DFF7CA91"/>
    <w:rsid w:val="DFFA5672"/>
    <w:rsid w:val="DFFAD4FA"/>
    <w:rsid w:val="DFFE7A4B"/>
    <w:rsid w:val="E63705A0"/>
    <w:rsid w:val="E7C31A17"/>
    <w:rsid w:val="EAA98353"/>
    <w:rsid w:val="EDA7E9CE"/>
    <w:rsid w:val="EEF99B2A"/>
    <w:rsid w:val="EF7704A8"/>
    <w:rsid w:val="EFFAADC0"/>
    <w:rsid w:val="EFFD57D5"/>
    <w:rsid w:val="F3B69EC4"/>
    <w:rsid w:val="F3DE4E12"/>
    <w:rsid w:val="F3F6D590"/>
    <w:rsid w:val="F53F9A50"/>
    <w:rsid w:val="F5F3B7BF"/>
    <w:rsid w:val="F65D7C08"/>
    <w:rsid w:val="F7D9C8EC"/>
    <w:rsid w:val="F96FEC8B"/>
    <w:rsid w:val="F9716B63"/>
    <w:rsid w:val="FB7F379E"/>
    <w:rsid w:val="FBBFCE4B"/>
    <w:rsid w:val="FBE37218"/>
    <w:rsid w:val="FD7FD61E"/>
    <w:rsid w:val="FEF1E1A7"/>
    <w:rsid w:val="FF3BA925"/>
    <w:rsid w:val="FF67676C"/>
    <w:rsid w:val="FF9F4E52"/>
    <w:rsid w:val="FFB7CE5A"/>
    <w:rsid w:val="FFB99880"/>
    <w:rsid w:val="FFBF4DD5"/>
    <w:rsid w:val="FFBF9E6A"/>
    <w:rsid w:val="FFC3249D"/>
    <w:rsid w:val="FFD653CF"/>
    <w:rsid w:val="FFDAD650"/>
    <w:rsid w:val="FFDB7C52"/>
    <w:rsid w:val="FFE3EC3C"/>
    <w:rsid w:val="FFFB7DFE"/>
    <w:rsid w:val="FFFC9EAC"/>
    <w:rsid w:val="FF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ascii="宋体" w:hAnsi="宋体"/>
      <w:kern w:val="44"/>
      <w:sz w:val="18"/>
      <w:szCs w:val="18"/>
    </w:rPr>
  </w:style>
  <w:style w:type="paragraph" w:styleId="5">
    <w:name w:val="heading 2"/>
    <w:basedOn w:val="1"/>
    <w:next w:val="1"/>
    <w:qFormat/>
    <w:uiPriority w:val="0"/>
    <w:pPr>
      <w:overflowPunct w:val="0"/>
      <w:spacing w:line="578" w:lineRule="exact"/>
      <w:ind w:firstLine="200" w:firstLineChars="200"/>
      <w:outlineLvl w:val="1"/>
    </w:pPr>
    <w:rPr>
      <w:rFonts w:ascii="楷体_GB2312" w:hAnsi="仿宋_GB2312" w:eastAsia="楷体_GB2312"/>
      <w:szCs w:val="28"/>
      <w:lang w:val="en-GB"/>
    </w:rPr>
  </w:style>
  <w:style w:type="paragraph" w:styleId="6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"/>
    <w:basedOn w:val="1"/>
    <w:qFormat/>
    <w:uiPriority w:val="0"/>
    <w:pPr>
      <w:shd w:val="clear" w:color="auto" w:fill="FFFFFF"/>
      <w:spacing w:before="120" w:line="518" w:lineRule="exact"/>
      <w:ind w:hanging="1140"/>
      <w:jc w:val="left"/>
    </w:pPr>
    <w:rPr>
      <w:rFonts w:ascii="MingLiU" w:eastAsia="MingLiU"/>
      <w:spacing w:val="20"/>
      <w:kern w:val="0"/>
      <w:sz w:val="28"/>
      <w:szCs w:val="28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envelope return"/>
    <w:basedOn w:val="1"/>
    <w:qFormat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Arial" w:hAnsi="Arial" w:cs="Arial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32"/>
      <w:szCs w:val="20"/>
    </w:rPr>
  </w:style>
  <w:style w:type="paragraph" w:styleId="1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  <w:style w:type="paragraph" w:styleId="19">
    <w:name w:val="index 1"/>
    <w:basedOn w:val="1"/>
    <w:next w:val="1"/>
    <w:semiHidden/>
    <w:qFormat/>
    <w:uiPriority w:val="0"/>
    <w:rPr>
      <w:sz w:val="18"/>
      <w:szCs w:val="21"/>
    </w:rPr>
  </w:style>
  <w:style w:type="paragraph" w:styleId="20">
    <w:name w:val="Title"/>
    <w:basedOn w:val="1"/>
    <w:qFormat/>
    <w:uiPriority w:val="0"/>
    <w:pPr>
      <w:spacing w:line="560" w:lineRule="exact"/>
      <w:outlineLvl w:val="0"/>
    </w:pPr>
    <w:rPr>
      <w:rFonts w:ascii="Arial" w:hAnsi="Arial" w:eastAsia="楷体"/>
      <w:b/>
    </w:rPr>
  </w:style>
  <w:style w:type="paragraph" w:styleId="21">
    <w:name w:val="Body Text First Indent"/>
    <w:basedOn w:val="7"/>
    <w:next w:val="2"/>
    <w:qFormat/>
    <w:uiPriority w:val="0"/>
    <w:pPr>
      <w:spacing w:line="600" w:lineRule="exact"/>
    </w:pPr>
    <w:rPr>
      <w:rFonts w:ascii="Calibri" w:hAnsi="Calibri" w:eastAsia="宋体"/>
      <w:szCs w:val="28"/>
    </w:rPr>
  </w:style>
  <w:style w:type="table" w:styleId="23">
    <w:name w:val="Table Grid"/>
    <w:basedOn w:val="2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0"/>
    <w:rPr>
      <w:b/>
    </w:rPr>
  </w:style>
  <w:style w:type="character" w:styleId="26">
    <w:name w:val="page number"/>
    <w:basedOn w:val="24"/>
    <w:unhideWhenUsed/>
    <w:qFormat/>
    <w:uiPriority w:val="99"/>
  </w:style>
  <w:style w:type="character" w:styleId="27">
    <w:name w:val="Hyperlink"/>
    <w:basedOn w:val="24"/>
    <w:qFormat/>
    <w:uiPriority w:val="99"/>
    <w:rPr>
      <w:color w:val="0000FF"/>
      <w:u w:val="single"/>
    </w:rPr>
  </w:style>
  <w:style w:type="paragraph" w:customStyle="1" w:styleId="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29">
    <w:name w:val="BodyText"/>
    <w:basedOn w:val="1"/>
    <w:qFormat/>
    <w:uiPriority w:val="99"/>
    <w:pPr>
      <w:spacing w:after="120"/>
      <w:textAlignment w:val="baseline"/>
    </w:pPr>
  </w:style>
  <w:style w:type="character" w:customStyle="1" w:styleId="30">
    <w:name w:val="editortmp"/>
    <w:basedOn w:val="24"/>
    <w:qFormat/>
    <w:uiPriority w:val="0"/>
  </w:style>
  <w:style w:type="character" w:customStyle="1" w:styleId="31">
    <w:name w:val="日期 字符"/>
    <w:basedOn w:val="24"/>
    <w:link w:val="9"/>
    <w:semiHidden/>
    <w:qFormat/>
    <w:uiPriority w:val="99"/>
    <w:rPr>
      <w:kern w:val="2"/>
      <w:sz w:val="21"/>
      <w:szCs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4">
    <w:name w:val="正文首行缩进1"/>
    <w:basedOn w:val="7"/>
    <w:qFormat/>
    <w:uiPriority w:val="0"/>
    <w:pPr>
      <w:ind w:firstLine="420" w:firstLineChars="100"/>
    </w:pPr>
  </w:style>
  <w:style w:type="character" w:customStyle="1" w:styleId="35">
    <w:name w:val="NormalCharacter"/>
    <w:qFormat/>
    <w:uiPriority w:val="99"/>
  </w:style>
  <w:style w:type="paragraph" w:customStyle="1" w:styleId="36">
    <w:name w:val="内文"/>
    <w:basedOn w:val="1"/>
    <w:qFormat/>
    <w:uiPriority w:val="0"/>
    <w:pPr>
      <w:spacing w:line="400" w:lineRule="exact"/>
      <w:ind w:firstLine="420" w:firstLineChars="200"/>
    </w:pPr>
    <w:rPr>
      <w:rFonts w:ascii="黑体" w:hAnsi="宋体" w:eastAsia="方正书宋_GBK"/>
      <w:bCs/>
      <w:color w:val="0D0D0D"/>
      <w:kern w:val="0"/>
      <w:sz w:val="20"/>
      <w:szCs w:val="21"/>
    </w:rPr>
  </w:style>
  <w:style w:type="paragraph" w:customStyle="1" w:styleId="37">
    <w:name w:val="正文文本 21"/>
    <w:basedOn w:val="7"/>
    <w:qFormat/>
    <w:uiPriority w:val="0"/>
    <w:pPr>
      <w:widowControl/>
      <w:adjustRightInd w:val="0"/>
      <w:spacing w:after="220" w:line="220" w:lineRule="atLeast"/>
      <w:ind w:left="1440"/>
      <w:jc w:val="left"/>
    </w:pPr>
    <w:rPr>
      <w:rFonts w:ascii="宋体" w:hAnsi="宋体"/>
      <w:kern w:val="0"/>
      <w:sz w:val="24"/>
      <w:szCs w:val="20"/>
    </w:rPr>
  </w:style>
  <w:style w:type="character" w:customStyle="1" w:styleId="38">
    <w:name w:val="font31"/>
    <w:basedOn w:val="2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istrator/&#26700;&#38754;/C:\home\administrator\C:\Users\lenovo\Desktop\&#24120;&#29992;&#20449;&#24687;\&#21457;&#25991;&#27169;&#26495;\&#21306;&#25919;&#24220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区政府文件模板</Template>
  <Pages>9</Pages>
  <Words>2491</Words>
  <Characters>2533</Characters>
  <Lines>31</Lines>
  <Paragraphs>8</Paragraphs>
  <TotalTime>1</TotalTime>
  <ScaleCrop>false</ScaleCrop>
  <LinksUpToDate>false</LinksUpToDate>
  <CharactersWithSpaces>2557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2020-03-10T17:02:00Z</dcterms:created>
  <dc:creator>Windows 用户</dc:creator>
  <cp:lastModifiedBy>administrator</cp:lastModifiedBy>
  <cp:lastPrinted>2023-05-08T23:42:00Z</cp:lastPrinted>
  <dcterms:modified xsi:type="dcterms:W3CDTF">2025-05-20T09:43:14Z</dcterms:modified>
  <dc:title>红旗区人民政府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eyJoZGlkIjoiYmJjN2QzZGY5YmMxMWJiOTAwMTk2OGFmODZhYjlmNjMiLCJ1c2VySWQiOiI1ODA2NzAzNDcifQ==</vt:lpwstr>
  </property>
  <property fmtid="{D5CDD505-2E9C-101B-9397-08002B2CF9AE}" pid="4" name="ICV">
    <vt:lpwstr>7FE1E210261E49CCAE6D8C5DA87FE5D8_12</vt:lpwstr>
  </property>
</Properties>
</file>